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55" w:rsidRDefault="00033B55" w:rsidP="00372320">
      <w:pPr>
        <w:pStyle w:val="Heading1"/>
      </w:pPr>
      <w:r>
        <w:t>Dissertation Project</w:t>
      </w:r>
    </w:p>
    <w:p w:rsidR="00033B55" w:rsidRDefault="00033B55" w:rsidP="00372320"/>
    <w:p w:rsidR="00033B55" w:rsidRDefault="00033B55" w:rsidP="00372320">
      <w:r>
        <w:t>Recommended modules to have undertaken: IMAT2703 Introduction to Research &amp; Ethics; IMAT1204 Business Decision Making (introductory statistics)</w:t>
      </w:r>
    </w:p>
    <w:p w:rsidR="00033B55" w:rsidRDefault="00033B55" w:rsidP="00372320"/>
    <w:p w:rsidR="00033B55" w:rsidRDefault="00033B55" w:rsidP="00372320">
      <w:r>
        <w:t xml:space="preserve">In a dissertation project, a research question drives the project in the form of an extended literature analysis. You will be expected to: </w:t>
      </w:r>
    </w:p>
    <w:p w:rsidR="00033B55" w:rsidRDefault="00033B55" w:rsidP="00372320">
      <w:pPr>
        <w:pStyle w:val="ListParagraph"/>
        <w:numPr>
          <w:ilvl w:val="0"/>
          <w:numId w:val="1"/>
        </w:numPr>
      </w:pPr>
      <w:r>
        <w:t>identify the research topic and question(s)</w:t>
      </w:r>
    </w:p>
    <w:p w:rsidR="00033B55" w:rsidRDefault="00033B55" w:rsidP="00372320">
      <w:pPr>
        <w:pStyle w:val="ListParagraph"/>
        <w:numPr>
          <w:ilvl w:val="0"/>
          <w:numId w:val="1"/>
        </w:numPr>
      </w:pPr>
      <w:r>
        <w:t>research into and read the literature on the topics surrounding the question</w:t>
      </w:r>
    </w:p>
    <w:p w:rsidR="00033B55" w:rsidRDefault="00033B55" w:rsidP="00372320">
      <w:pPr>
        <w:pStyle w:val="ListParagraph"/>
        <w:numPr>
          <w:ilvl w:val="0"/>
          <w:numId w:val="1"/>
        </w:numPr>
      </w:pPr>
      <w:r>
        <w:t>determine the best methodology to use to organise, analyse and evaluate literature findings</w:t>
      </w:r>
    </w:p>
    <w:p w:rsidR="00033B55" w:rsidRDefault="00033B55" w:rsidP="00372320">
      <w:pPr>
        <w:pStyle w:val="ListParagraph"/>
        <w:numPr>
          <w:ilvl w:val="0"/>
          <w:numId w:val="1"/>
        </w:numPr>
      </w:pPr>
      <w:r>
        <w:t>gather, analyse and interpret the various studies found in the literature</w:t>
      </w:r>
    </w:p>
    <w:p w:rsidR="00033B55" w:rsidRDefault="00033B55" w:rsidP="00372320">
      <w:pPr>
        <w:pStyle w:val="ListParagraph"/>
        <w:numPr>
          <w:ilvl w:val="0"/>
          <w:numId w:val="1"/>
        </w:numPr>
      </w:pPr>
      <w:r>
        <w:t>synthesise your analysis and interpretations into issues or major factors relevant to your research question</w:t>
      </w:r>
    </w:p>
    <w:p w:rsidR="00033B55" w:rsidRDefault="00033B55" w:rsidP="00372320">
      <w:pPr>
        <w:pStyle w:val="ListParagraph"/>
        <w:numPr>
          <w:ilvl w:val="0"/>
          <w:numId w:val="1"/>
        </w:numPr>
      </w:pPr>
      <w:r>
        <w:t>come up with some conclusions, recommendations, implications, ideas for further exploration, and an understanding of the limitations of your research</w:t>
      </w:r>
    </w:p>
    <w:p w:rsidR="00033B55" w:rsidRDefault="00033B55" w:rsidP="00372320">
      <w:r>
        <w:t xml:space="preserve">Dissertation projects are not an easy option: they require a lot of academic style writing and critical analysis. If you would like to do a dissertation project, it is best to choose a topic area that you are particularly interested in. Proposals are likely to be in topic areas (e.g. professionalism in practice) and may be vague – you may be required to come up with your own specific research questions, but you may also propose your own topic area and research question. </w:t>
      </w:r>
    </w:p>
    <w:p w:rsidR="00033B55" w:rsidRDefault="00033B55" w:rsidP="00372320"/>
    <w:p w:rsidR="00033B55" w:rsidRDefault="00033B55" w:rsidP="00372320">
      <w:r w:rsidRPr="004C24DE">
        <w:rPr>
          <w:smallCaps/>
        </w:rPr>
        <w:t>First Deliverable</w:t>
      </w:r>
      <w:r>
        <w:t>:  Project Contract &amp; Ethical Review Form</w:t>
      </w:r>
    </w:p>
    <w:p w:rsidR="00033B55" w:rsidRDefault="00033B55" w:rsidP="00372320">
      <w:r w:rsidRPr="004C24DE">
        <w:rPr>
          <w:smallCaps/>
        </w:rPr>
        <w:t>Second Deliverable</w:t>
      </w:r>
      <w:r>
        <w:t>: Initial Literature Review; Methodology and Analysis Plan</w:t>
      </w:r>
    </w:p>
    <w:p w:rsidR="00033B55" w:rsidRDefault="00033B55" w:rsidP="00372320">
      <w:r w:rsidRPr="004C24DE">
        <w:rPr>
          <w:smallCaps/>
        </w:rPr>
        <w:t>Final Deliverable</w:t>
      </w:r>
      <w:r>
        <w:t>: Revised Literature Review; Methodology Review; Literature Analysis; Interpretation and Synthesis; Implications and Conclusions; Limitations and Further Work; Reflection</w:t>
      </w:r>
    </w:p>
    <w:p w:rsidR="00033B55" w:rsidRDefault="00033B55" w:rsidP="00372320"/>
    <w:p w:rsidR="00033B55" w:rsidRDefault="00033B55" w:rsidP="00372320">
      <w:r>
        <w:t xml:space="preserve">A viva is required at the end of the project. </w:t>
      </w:r>
    </w:p>
    <w:p w:rsidR="00033B55" w:rsidRDefault="00033B55" w:rsidP="00372320"/>
    <w:p w:rsidR="00033B55" w:rsidRPr="00221423" w:rsidRDefault="00033B55" w:rsidP="00372320">
      <w:pPr>
        <w:rPr>
          <w:b/>
          <w:smallCaps/>
        </w:rPr>
      </w:pPr>
      <w:r>
        <w:rPr>
          <w:b/>
          <w:smallCaps/>
        </w:rPr>
        <w:t xml:space="preserve">Suggested </w:t>
      </w:r>
      <w:smartTag w:uri="urn:schemas-microsoft-com:office:smarttags" w:element="place">
        <w:smartTag w:uri="urn:schemas-microsoft-com:office:smarttags" w:element="City">
          <w:r>
            <w:rPr>
              <w:b/>
              <w:smallCaps/>
            </w:rPr>
            <w:t>reading</w:t>
          </w:r>
        </w:smartTag>
      </w:smartTag>
    </w:p>
    <w:p w:rsidR="00033B55" w:rsidRDefault="00033B55" w:rsidP="00372320"/>
    <w:p w:rsidR="00033B55" w:rsidRDefault="00033B55" w:rsidP="00372320">
      <w:r>
        <w:t xml:space="preserve">Berndtsson, M, Hansson J, Olsson B &amp; Lundell B (2008) </w:t>
      </w:r>
      <w:r w:rsidRPr="00221423">
        <w:rPr>
          <w:i/>
        </w:rPr>
        <w:t>Thesis Projects, a guide for students in computer science and information systems</w:t>
      </w:r>
      <w:r>
        <w:t>. Springer</w:t>
      </w:r>
    </w:p>
    <w:p w:rsidR="00033B55" w:rsidRDefault="00033B55" w:rsidP="00372320"/>
    <w:p w:rsidR="00033B55" w:rsidRDefault="00033B55" w:rsidP="00372320">
      <w:r>
        <w:t xml:space="preserve">Jesson J, Matheson L &amp; Lacey F (2011) </w:t>
      </w:r>
      <w:r w:rsidRPr="00221423">
        <w:rPr>
          <w:i/>
        </w:rPr>
        <w:t>Doing your Literature Review: traditional and systematic techniques</w:t>
      </w:r>
      <w:r>
        <w:t>. Sage</w:t>
      </w:r>
    </w:p>
    <w:p w:rsidR="00033B55" w:rsidRDefault="00033B55" w:rsidP="00372320"/>
    <w:p w:rsidR="00033B55" w:rsidRDefault="00033B55" w:rsidP="00372320">
      <w:r>
        <w:t xml:space="preserve">Oates B (2006) </w:t>
      </w:r>
      <w:r w:rsidRPr="00C24304">
        <w:rPr>
          <w:i/>
        </w:rPr>
        <w:t>Researching Information Systems and Computing</w:t>
      </w:r>
      <w:r>
        <w:t>. Sage</w:t>
      </w:r>
    </w:p>
    <w:p w:rsidR="00033B55" w:rsidRDefault="00033B55" w:rsidP="00372320">
      <w:r>
        <w:t>Note this text briefly describes research methods; it will not be sufficient on its own.</w:t>
      </w:r>
    </w:p>
    <w:p w:rsidR="00033B55" w:rsidRDefault="00033B55" w:rsidP="0006598D"/>
    <w:p w:rsidR="00033B55" w:rsidRDefault="00033B55" w:rsidP="0006598D">
      <w:pPr>
        <w:rPr>
          <w:b/>
          <w:smallCaps/>
        </w:rPr>
      </w:pPr>
    </w:p>
    <w:p w:rsidR="00033B55" w:rsidRPr="00221423" w:rsidRDefault="00033B55" w:rsidP="0006598D">
      <w:pPr>
        <w:rPr>
          <w:b/>
          <w:smallCaps/>
        </w:rPr>
      </w:pPr>
      <w:r w:rsidRPr="00221423">
        <w:rPr>
          <w:b/>
          <w:smallCaps/>
        </w:rPr>
        <w:t>Dissertation project proposals / suggested topics</w:t>
      </w:r>
    </w:p>
    <w:p w:rsidR="00033B55" w:rsidRDefault="00033B55" w:rsidP="0006598D"/>
    <w:p w:rsidR="00033B55" w:rsidRDefault="00033B55" w:rsidP="0006598D">
      <w:pPr>
        <w:rPr>
          <w:b/>
        </w:rPr>
      </w:pPr>
      <w:r>
        <w:rPr>
          <w:b/>
        </w:rPr>
        <w:t>Professionalism in practice</w:t>
      </w:r>
    </w:p>
    <w:p w:rsidR="00033B55" w:rsidRPr="00D16ED8" w:rsidRDefault="00033B55" w:rsidP="0006598D">
      <w:pPr>
        <w:rPr>
          <w:b/>
        </w:rPr>
      </w:pPr>
    </w:p>
    <w:p w:rsidR="00033B55" w:rsidRDefault="00033B55" w:rsidP="0006598D">
      <w:r>
        <w:t xml:space="preserve">Review the importance of professional bodies to industrial practice with a view to recommending ways for professional bodies and organisations to engage effectively with students and recent graduates. </w:t>
      </w:r>
    </w:p>
    <w:p w:rsidR="00033B55" w:rsidRDefault="00033B55" w:rsidP="0006598D"/>
    <w:p w:rsidR="00033B55" w:rsidRDefault="00033B55" w:rsidP="0006598D">
      <w:r>
        <w:t>Type: Dissertation</w:t>
      </w:r>
    </w:p>
    <w:p w:rsidR="00033B55" w:rsidRDefault="00033B55" w:rsidP="0006598D">
      <w:r>
        <w:t xml:space="preserve">Proposer: </w:t>
      </w:r>
      <w:hyperlink r:id="rId5" w:history="1">
        <w:r w:rsidRPr="001657A7">
          <w:rPr>
            <w:rStyle w:val="Hyperlink"/>
          </w:rPr>
          <w:t>mclarkson@dmu.ac.uk</w:t>
        </w:r>
      </w:hyperlink>
    </w:p>
    <w:p w:rsidR="00033B55" w:rsidRDefault="00033B55" w:rsidP="0006598D"/>
    <w:p w:rsidR="00033B55" w:rsidRDefault="00033B55" w:rsidP="0006598D"/>
    <w:p w:rsidR="00033B55" w:rsidRPr="002E3942" w:rsidRDefault="00033B55" w:rsidP="00583229">
      <w:pPr>
        <w:rPr>
          <w:b/>
        </w:rPr>
      </w:pPr>
      <w:r>
        <w:rPr>
          <w:b/>
        </w:rPr>
        <w:t>Technology as a change agent</w:t>
      </w:r>
    </w:p>
    <w:p w:rsidR="00033B55" w:rsidRDefault="00033B55" w:rsidP="00583229"/>
    <w:p w:rsidR="00033B55" w:rsidRDefault="00033B55" w:rsidP="00583229">
      <w:r>
        <w:t>Review an organisation’s practices and procedures with a view to recommending significant technical, social and organisational change, drawing on both academic and management literature. Typically, such a review would be triggered by an organisation’s need to overhaul some part of its technology-based system portfolio.</w:t>
      </w:r>
    </w:p>
    <w:p w:rsidR="00033B55" w:rsidRDefault="00033B55" w:rsidP="00583229"/>
    <w:p w:rsidR="00033B55" w:rsidRDefault="00033B55" w:rsidP="00583229">
      <w:r>
        <w:t>Type: Dissertation</w:t>
      </w:r>
    </w:p>
    <w:p w:rsidR="00033B55" w:rsidRDefault="00033B55" w:rsidP="00583229">
      <w:r>
        <w:t xml:space="preserve">Proposer: </w:t>
      </w:r>
      <w:hyperlink r:id="rId6" w:history="1">
        <w:r w:rsidRPr="001657A7">
          <w:rPr>
            <w:rStyle w:val="Hyperlink"/>
          </w:rPr>
          <w:t>mclarkson@dmu.ac.uk</w:t>
        </w:r>
      </w:hyperlink>
    </w:p>
    <w:p w:rsidR="00033B55" w:rsidRDefault="00033B55" w:rsidP="00583229"/>
    <w:p w:rsidR="00033B55" w:rsidRPr="006F5889" w:rsidRDefault="00033B55" w:rsidP="00583229"/>
    <w:p w:rsidR="00033B55" w:rsidRPr="002E3942" w:rsidRDefault="00033B55" w:rsidP="00583229">
      <w:pPr>
        <w:rPr>
          <w:b/>
        </w:rPr>
      </w:pPr>
      <w:r>
        <w:rPr>
          <w:b/>
        </w:rPr>
        <w:t>Enterprise-wide technological solutions</w:t>
      </w:r>
    </w:p>
    <w:p w:rsidR="00033B55" w:rsidRDefault="00033B55" w:rsidP="00583229"/>
    <w:p w:rsidR="00033B55" w:rsidRDefault="00033B55" w:rsidP="00583229">
      <w:r>
        <w:t>Review the case for enterprise-wide application systems, identifying implementation potential and issues to be considered. This refers to a particular type of large integrated technology-based solution found in industry.</w:t>
      </w:r>
    </w:p>
    <w:p w:rsidR="00033B55" w:rsidRDefault="00033B55" w:rsidP="00583229"/>
    <w:p w:rsidR="00033B55" w:rsidRDefault="00033B55" w:rsidP="00583229">
      <w:r>
        <w:t>Type: Dissertation</w:t>
      </w:r>
    </w:p>
    <w:p w:rsidR="00033B55" w:rsidRDefault="00033B55" w:rsidP="00583229">
      <w:r>
        <w:t xml:space="preserve">Proposer: </w:t>
      </w:r>
      <w:hyperlink r:id="rId7" w:history="1">
        <w:r w:rsidRPr="001657A7">
          <w:rPr>
            <w:rStyle w:val="Hyperlink"/>
          </w:rPr>
          <w:t>mclarkson@dmu.ac.uk</w:t>
        </w:r>
      </w:hyperlink>
    </w:p>
    <w:p w:rsidR="00033B55" w:rsidRDefault="00033B55" w:rsidP="00583229"/>
    <w:p w:rsidR="00033B55" w:rsidRPr="006F5889" w:rsidRDefault="00033B55" w:rsidP="00583229"/>
    <w:p w:rsidR="00033B55" w:rsidRPr="002E3942" w:rsidRDefault="00033B55" w:rsidP="00583229">
      <w:pPr>
        <w:rPr>
          <w:b/>
        </w:rPr>
      </w:pPr>
      <w:r>
        <w:rPr>
          <w:b/>
        </w:rPr>
        <w:t>Ambient intelligence overview</w:t>
      </w:r>
    </w:p>
    <w:p w:rsidR="00033B55" w:rsidRDefault="00033B55" w:rsidP="00583229"/>
    <w:p w:rsidR="00033B55" w:rsidRDefault="00033B55" w:rsidP="00583229">
      <w:r>
        <w:t xml:space="preserve">Conduct a landscape study into the state of the art in ambient intelligence applications. </w:t>
      </w:r>
    </w:p>
    <w:p w:rsidR="00033B55" w:rsidRDefault="00033B55" w:rsidP="00583229"/>
    <w:p w:rsidR="00033B55" w:rsidRDefault="00033B55" w:rsidP="00583229">
      <w:r>
        <w:t>Type: Dissertation</w:t>
      </w:r>
    </w:p>
    <w:p w:rsidR="00033B55" w:rsidRDefault="00033B55" w:rsidP="00583229">
      <w:r>
        <w:t xml:space="preserve">Proposer: </w:t>
      </w:r>
      <w:hyperlink r:id="rId8" w:history="1">
        <w:r w:rsidRPr="001657A7">
          <w:rPr>
            <w:rStyle w:val="Hyperlink"/>
          </w:rPr>
          <w:t>cflick@dmu.ac.uk</w:t>
        </w:r>
      </w:hyperlink>
      <w:r>
        <w:t xml:space="preserve"> </w:t>
      </w:r>
    </w:p>
    <w:p w:rsidR="00033B55" w:rsidRDefault="00033B55" w:rsidP="00583229"/>
    <w:p w:rsidR="00033B55" w:rsidRPr="006F5889" w:rsidRDefault="00033B55" w:rsidP="00583229"/>
    <w:p w:rsidR="00033B55" w:rsidRPr="002E3942" w:rsidRDefault="00033B55" w:rsidP="00583229">
      <w:pPr>
        <w:rPr>
          <w:b/>
        </w:rPr>
      </w:pPr>
      <w:r>
        <w:rPr>
          <w:b/>
        </w:rPr>
        <w:t>Privacy policies compared</w:t>
      </w:r>
    </w:p>
    <w:p w:rsidR="00033B55" w:rsidRDefault="00033B55" w:rsidP="00583229"/>
    <w:p w:rsidR="00033B55" w:rsidRDefault="00033B55" w:rsidP="00583229">
      <w:r>
        <w:t xml:space="preserve">Carry out a comparative study of privacy policies in government websites. </w:t>
      </w:r>
    </w:p>
    <w:p w:rsidR="00033B55" w:rsidRDefault="00033B55" w:rsidP="00583229"/>
    <w:p w:rsidR="00033B55" w:rsidRDefault="00033B55" w:rsidP="00583229">
      <w:r>
        <w:t>Type: Dissertation</w:t>
      </w:r>
    </w:p>
    <w:p w:rsidR="00033B55" w:rsidRDefault="00033B55" w:rsidP="00583229">
      <w:r>
        <w:t xml:space="preserve">Proposer: </w:t>
      </w:r>
      <w:hyperlink r:id="rId9" w:history="1">
        <w:r w:rsidRPr="001657A7">
          <w:rPr>
            <w:rStyle w:val="Hyperlink"/>
          </w:rPr>
          <w:t>mclarkson@dmu.ac.uk</w:t>
        </w:r>
      </w:hyperlink>
    </w:p>
    <w:p w:rsidR="00033B55" w:rsidRDefault="00033B55" w:rsidP="00583229"/>
    <w:p w:rsidR="00033B55" w:rsidRPr="006F5889" w:rsidRDefault="00033B55" w:rsidP="00583229"/>
    <w:p w:rsidR="00033B55" w:rsidRPr="002E3942" w:rsidRDefault="00033B55" w:rsidP="00583229">
      <w:pPr>
        <w:rPr>
          <w:b/>
        </w:rPr>
      </w:pPr>
      <w:r>
        <w:rPr>
          <w:b/>
        </w:rPr>
        <w:t>Evolution of ICT as a teaching aid</w:t>
      </w:r>
    </w:p>
    <w:p w:rsidR="00033B55" w:rsidRDefault="00033B55" w:rsidP="00583229"/>
    <w:p w:rsidR="00033B55" w:rsidRDefault="00033B55" w:rsidP="00583229">
      <w:r>
        <w:t xml:space="preserve">Conduct a meta-study of other people’s research into the application of ICT in the classroom, looking for how ICT use has evolved over the last 20 years. </w:t>
      </w:r>
    </w:p>
    <w:p w:rsidR="00033B55" w:rsidRDefault="00033B55" w:rsidP="00583229"/>
    <w:p w:rsidR="00033B55" w:rsidRDefault="00033B55" w:rsidP="00583229">
      <w:r>
        <w:t>Type: Dissertation</w:t>
      </w:r>
    </w:p>
    <w:p w:rsidR="00033B55" w:rsidRDefault="00033B55" w:rsidP="00583229">
      <w:r>
        <w:t xml:space="preserve">Proposer: </w:t>
      </w:r>
      <w:hyperlink r:id="rId10" w:history="1">
        <w:r w:rsidRPr="001657A7">
          <w:rPr>
            <w:rStyle w:val="Hyperlink"/>
          </w:rPr>
          <w:t>mclarkson@dmu.ac.uk</w:t>
        </w:r>
      </w:hyperlink>
    </w:p>
    <w:p w:rsidR="00033B55" w:rsidRDefault="00033B55" w:rsidP="00583229"/>
    <w:p w:rsidR="00033B55" w:rsidRPr="006F5889" w:rsidRDefault="00033B55" w:rsidP="00583229"/>
    <w:p w:rsidR="00033B55" w:rsidRPr="002E3942" w:rsidRDefault="00033B55" w:rsidP="002E3942">
      <w:pPr>
        <w:rPr>
          <w:b/>
        </w:rPr>
      </w:pPr>
      <w:r>
        <w:rPr>
          <w:b/>
        </w:rPr>
        <w:t>Emerging technology from an ethical standpoint</w:t>
      </w:r>
    </w:p>
    <w:p w:rsidR="00033B55" w:rsidRDefault="00033B55" w:rsidP="002E3942"/>
    <w:p w:rsidR="00033B55" w:rsidRDefault="00033B55" w:rsidP="002E3942">
      <w:r>
        <w:t xml:space="preserve">Perform an ethical theory analysis on an emerging technology. </w:t>
      </w:r>
    </w:p>
    <w:p w:rsidR="00033B55" w:rsidRDefault="00033B55" w:rsidP="002E3942"/>
    <w:p w:rsidR="00033B55" w:rsidRDefault="00033B55" w:rsidP="002E3942">
      <w:r>
        <w:t>Type: Dissertation</w:t>
      </w:r>
    </w:p>
    <w:p w:rsidR="00033B55" w:rsidRDefault="00033B55" w:rsidP="002E3942">
      <w:r>
        <w:t>Proposer:</w:t>
      </w:r>
      <w:bookmarkStart w:id="0" w:name="_GoBack"/>
      <w:bookmarkEnd w:id="0"/>
      <w:r>
        <w:t xml:space="preserve"> </w:t>
      </w:r>
      <w:hyperlink r:id="rId11" w:history="1">
        <w:r w:rsidRPr="001657A7">
          <w:rPr>
            <w:rStyle w:val="Hyperlink"/>
          </w:rPr>
          <w:t>cflick@dmu.ac.uk</w:t>
        </w:r>
      </w:hyperlink>
      <w:r>
        <w:t xml:space="preserve"> </w:t>
      </w:r>
    </w:p>
    <w:p w:rsidR="00033B55" w:rsidRDefault="00033B55" w:rsidP="002E3942"/>
    <w:p w:rsidR="00033B55" w:rsidRPr="006F5889" w:rsidRDefault="00033B55" w:rsidP="0006598D"/>
    <w:sectPr w:rsidR="00033B55" w:rsidRPr="006F5889" w:rsidSect="005717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244FA"/>
    <w:multiLevelType w:val="hybridMultilevel"/>
    <w:tmpl w:val="2B1C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98D"/>
    <w:rsid w:val="00033B55"/>
    <w:rsid w:val="0006598D"/>
    <w:rsid w:val="00072773"/>
    <w:rsid w:val="001657A7"/>
    <w:rsid w:val="001C085C"/>
    <w:rsid w:val="001E221F"/>
    <w:rsid w:val="00221423"/>
    <w:rsid w:val="002E3942"/>
    <w:rsid w:val="002F42BF"/>
    <w:rsid w:val="00372320"/>
    <w:rsid w:val="004A2A4D"/>
    <w:rsid w:val="004C24DE"/>
    <w:rsid w:val="004D0724"/>
    <w:rsid w:val="00533F59"/>
    <w:rsid w:val="005717BA"/>
    <w:rsid w:val="00583229"/>
    <w:rsid w:val="00620075"/>
    <w:rsid w:val="006F5889"/>
    <w:rsid w:val="007357A0"/>
    <w:rsid w:val="00851B86"/>
    <w:rsid w:val="0089042F"/>
    <w:rsid w:val="00910E4E"/>
    <w:rsid w:val="009574EA"/>
    <w:rsid w:val="00A40B83"/>
    <w:rsid w:val="00A87496"/>
    <w:rsid w:val="00B34764"/>
    <w:rsid w:val="00C167D9"/>
    <w:rsid w:val="00C24304"/>
    <w:rsid w:val="00CE77CC"/>
    <w:rsid w:val="00D16ED8"/>
    <w:rsid w:val="00DA012E"/>
    <w:rsid w:val="00DF51B7"/>
    <w:rsid w:val="00E863BC"/>
    <w:rsid w:val="00EC4AF3"/>
    <w:rsid w:val="00F039CC"/>
    <w:rsid w:val="00F1405E"/>
    <w:rsid w:val="00F7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598D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98D"/>
    <w:rPr>
      <w:rFonts w:ascii="Calibri" w:eastAsia="MS Gothic" w:hAnsi="Calibri" w:cs="Times New Roman"/>
      <w:b/>
      <w:bCs/>
      <w:color w:val="345A8A"/>
      <w:sz w:val="32"/>
      <w:szCs w:val="32"/>
      <w:lang w:val="en-GB"/>
    </w:rPr>
  </w:style>
  <w:style w:type="paragraph" w:styleId="ListParagraph">
    <w:name w:val="List Paragraph"/>
    <w:basedOn w:val="Normal"/>
    <w:uiPriority w:val="99"/>
    <w:qFormat/>
    <w:rsid w:val="0006598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16E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lick@dmu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larkson@dmu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larkson@dmu.ac.uk" TargetMode="External"/><Relationship Id="rId11" Type="http://schemas.openxmlformats.org/officeDocument/2006/relationships/hyperlink" Target="mailto:cflick@dmu.ac.uk" TargetMode="External"/><Relationship Id="rId5" Type="http://schemas.openxmlformats.org/officeDocument/2006/relationships/hyperlink" Target="mailto:mclarkson@dmu.ac.uk" TargetMode="External"/><Relationship Id="rId10" Type="http://schemas.openxmlformats.org/officeDocument/2006/relationships/hyperlink" Target="mailto:mclarkson@dmu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larkson@d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628</Words>
  <Characters>3581</Characters>
  <Application>Microsoft Office Outlook</Application>
  <DocSecurity>0</DocSecurity>
  <Lines>0</Lines>
  <Paragraphs>0</Paragraphs>
  <ScaleCrop>false</ScaleCrop>
  <Company>De Montfort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Flick</dc:creator>
  <cp:keywords/>
  <dc:description/>
  <cp:lastModifiedBy>Matthew</cp:lastModifiedBy>
  <cp:revision>5</cp:revision>
  <dcterms:created xsi:type="dcterms:W3CDTF">2014-07-07T09:02:00Z</dcterms:created>
  <dcterms:modified xsi:type="dcterms:W3CDTF">2014-07-08T10:19:00Z</dcterms:modified>
</cp:coreProperties>
</file>